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3AE8" w14:textId="7BE2DC4C" w:rsidR="00BD0A28" w:rsidRPr="00B07105" w:rsidRDefault="00C62C5E" w:rsidP="00B43EDE">
      <w:pPr>
        <w:ind w:right="-180"/>
        <w:jc w:val="center"/>
        <w:rPr>
          <w:rFonts w:ascii="Calibri" w:hAnsi="Calibri"/>
          <w:b/>
          <w:bCs/>
          <w:i/>
          <w:sz w:val="28"/>
        </w:rPr>
      </w:pPr>
      <w:r>
        <w:rPr>
          <w:rFonts w:ascii="Calibri" w:hAnsi="Calibri"/>
          <w:b/>
          <w:bCs/>
          <w:i/>
          <w:sz w:val="28"/>
        </w:rPr>
        <w:t>MID-PHASE</w:t>
      </w:r>
      <w:r w:rsidR="00B43EDE" w:rsidRPr="00B07105">
        <w:rPr>
          <w:rFonts w:ascii="Calibri" w:hAnsi="Calibri"/>
          <w:b/>
          <w:bCs/>
          <w:i/>
          <w:sz w:val="28"/>
        </w:rPr>
        <w:t xml:space="preserve"> SELF-EVALUATION FORM</w:t>
      </w:r>
    </w:p>
    <w:p w14:paraId="13E189D6" w14:textId="77777777" w:rsidR="00B43EDE" w:rsidRPr="00B43EDE" w:rsidRDefault="00B43EDE" w:rsidP="00B43EDE">
      <w:pPr>
        <w:ind w:right="-180"/>
        <w:jc w:val="center"/>
        <w:rPr>
          <w:rFonts w:ascii="Calibri" w:hAnsi="Calibri"/>
          <w:b/>
          <w:bCs/>
          <w:sz w:val="28"/>
        </w:rPr>
      </w:pPr>
    </w:p>
    <w:p w14:paraId="4E718905" w14:textId="3646FA4D" w:rsidR="0012053B" w:rsidRPr="00000AE5" w:rsidRDefault="003224DB" w:rsidP="00F42688">
      <w:pPr>
        <w:ind w:right="-180"/>
        <w:rPr>
          <w:rFonts w:ascii="Calibri" w:hAnsi="Calibri"/>
          <w:bCs/>
        </w:rPr>
      </w:pPr>
      <w:r w:rsidRPr="00000AE5">
        <w:rPr>
          <w:rFonts w:ascii="Calibri" w:hAnsi="Calibri"/>
          <w:b/>
          <w:bCs/>
        </w:rPr>
        <w:t>OIT</w:t>
      </w:r>
      <w:r w:rsidR="00AA188E" w:rsidRPr="00000AE5">
        <w:rPr>
          <w:rFonts w:ascii="Calibri" w:hAnsi="Calibri"/>
          <w:b/>
          <w:bCs/>
        </w:rPr>
        <w:t xml:space="preserve">: </w:t>
      </w:r>
      <w:r w:rsidR="00A672C8" w:rsidRPr="00000AE5">
        <w:rPr>
          <w:rFonts w:ascii="Calibri" w:hAnsi="Calibri"/>
          <w:b/>
          <w:bCs/>
        </w:rPr>
        <w:t xml:space="preserve"> </w:t>
      </w:r>
      <w:r w:rsidR="00B0701B">
        <w:rPr>
          <w:rFonts w:ascii="Calibri" w:hAnsi="Calibri"/>
          <w:bCs/>
        </w:rPr>
        <w:t>___________________</w:t>
      </w:r>
      <w:r w:rsidR="00200238">
        <w:rPr>
          <w:rFonts w:ascii="Calibri" w:hAnsi="Calibri"/>
          <w:bCs/>
        </w:rPr>
        <w:t>________</w:t>
      </w:r>
      <w:r w:rsidR="00B0701B">
        <w:rPr>
          <w:rFonts w:ascii="Calibri" w:hAnsi="Calibri"/>
          <w:bCs/>
        </w:rPr>
        <w:t>______</w:t>
      </w:r>
      <w:r w:rsidR="007915BE">
        <w:rPr>
          <w:rFonts w:ascii="Calibri" w:hAnsi="Calibri"/>
          <w:bCs/>
        </w:rPr>
        <w:t>_</w:t>
      </w:r>
      <w:r w:rsidR="00B0701B">
        <w:rPr>
          <w:rFonts w:ascii="Calibri" w:hAnsi="Calibri"/>
          <w:bCs/>
        </w:rPr>
        <w:t>________</w:t>
      </w:r>
      <w:r w:rsidR="00A672C8" w:rsidRPr="00000AE5">
        <w:rPr>
          <w:rFonts w:ascii="Calibri" w:hAnsi="Calibri"/>
          <w:b/>
          <w:bCs/>
        </w:rPr>
        <w:t xml:space="preserve"> </w:t>
      </w:r>
      <w:r w:rsidR="00200238">
        <w:rPr>
          <w:rFonts w:ascii="Calibri" w:hAnsi="Calibri"/>
          <w:b/>
          <w:bCs/>
        </w:rPr>
        <w:t xml:space="preserve"> </w:t>
      </w:r>
      <w:r w:rsidR="00A672C8" w:rsidRPr="00000AE5">
        <w:rPr>
          <w:rFonts w:ascii="Calibri" w:hAnsi="Calibri"/>
          <w:b/>
          <w:bCs/>
        </w:rPr>
        <w:t xml:space="preserve">                                            </w:t>
      </w:r>
      <w:r w:rsidR="00D64246" w:rsidRPr="00000AE5">
        <w:rPr>
          <w:rFonts w:ascii="Calibri" w:hAnsi="Calibri"/>
          <w:b/>
          <w:bCs/>
        </w:rPr>
        <w:t>DATE</w:t>
      </w:r>
      <w:r w:rsidR="00A672C8" w:rsidRPr="00000AE5">
        <w:rPr>
          <w:rFonts w:ascii="Calibri" w:hAnsi="Calibri"/>
          <w:b/>
          <w:bCs/>
        </w:rPr>
        <w:t>:</w:t>
      </w:r>
      <w:r w:rsidR="004B3332" w:rsidRPr="00000AE5">
        <w:rPr>
          <w:rFonts w:ascii="Calibri" w:hAnsi="Calibri"/>
          <w:bCs/>
        </w:rPr>
        <w:t xml:space="preserve"> </w:t>
      </w:r>
      <w:r w:rsidR="00B0701B">
        <w:rPr>
          <w:rFonts w:ascii="Calibri" w:hAnsi="Calibri"/>
          <w:bCs/>
        </w:rPr>
        <w:t>______________</w:t>
      </w:r>
      <w:r w:rsidR="00A60C80" w:rsidRPr="00000AE5">
        <w:rPr>
          <w:rFonts w:ascii="Calibri" w:hAnsi="Calibri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B3332" w:rsidRPr="00000AE5">
        <w:rPr>
          <w:rFonts w:ascii="Calibri" w:hAnsi="Calibri"/>
          <w:bCs/>
        </w:rPr>
        <w:instrText xml:space="preserve"> FORMTEXT </w:instrText>
      </w:r>
      <w:r w:rsidR="00A60C80" w:rsidRPr="00000AE5">
        <w:rPr>
          <w:rFonts w:ascii="Calibri" w:hAnsi="Calibri"/>
          <w:bCs/>
        </w:rPr>
      </w:r>
      <w:r w:rsidR="00A60C80" w:rsidRPr="00000AE5">
        <w:rPr>
          <w:rFonts w:ascii="Calibri" w:hAnsi="Calibri"/>
          <w:bCs/>
        </w:rPr>
        <w:fldChar w:fldCharType="separate"/>
      </w:r>
      <w:r w:rsidR="00A60C80" w:rsidRPr="00000AE5">
        <w:rPr>
          <w:rFonts w:ascii="Calibri" w:hAnsi="Calibri"/>
          <w:bCs/>
        </w:rPr>
        <w:fldChar w:fldCharType="end"/>
      </w:r>
    </w:p>
    <w:p w14:paraId="74A25A15" w14:textId="77777777" w:rsidR="006F7C53" w:rsidRPr="00000AE5" w:rsidRDefault="006F7C53">
      <w:pPr>
        <w:rPr>
          <w:rFonts w:ascii="Calibri" w:hAnsi="Calibri"/>
          <w:bCs/>
        </w:rPr>
      </w:pPr>
    </w:p>
    <w:p w14:paraId="1366CC98" w14:textId="77777777" w:rsidR="00036519" w:rsidRPr="00000AE5" w:rsidRDefault="00036519">
      <w:pPr>
        <w:rPr>
          <w:rFonts w:ascii="Calibri" w:hAnsi="Calibri"/>
          <w:b/>
          <w:bCs/>
        </w:rPr>
      </w:pPr>
      <w:r w:rsidRPr="00000AE5">
        <w:rPr>
          <w:rFonts w:ascii="Calibri" w:hAnsi="Calibri"/>
          <w:b/>
          <w:bCs/>
        </w:rPr>
        <w:t xml:space="preserve">FTO:  </w:t>
      </w:r>
      <w:r w:rsidR="00200238">
        <w:rPr>
          <w:rFonts w:ascii="Calibri" w:hAnsi="Calibri"/>
          <w:bCs/>
        </w:rPr>
        <w:t>_________________________________</w:t>
      </w:r>
      <w:r w:rsidR="007915BE">
        <w:rPr>
          <w:rFonts w:ascii="Calibri" w:hAnsi="Calibri"/>
          <w:bCs/>
        </w:rPr>
        <w:t>_</w:t>
      </w:r>
      <w:r w:rsidR="00200238">
        <w:rPr>
          <w:rFonts w:ascii="Calibri" w:hAnsi="Calibri"/>
          <w:bCs/>
        </w:rPr>
        <w:t>________</w:t>
      </w:r>
      <w:r w:rsidR="00200238" w:rsidRPr="00000AE5">
        <w:rPr>
          <w:rFonts w:ascii="Calibri" w:hAnsi="Calibri"/>
          <w:b/>
          <w:bCs/>
        </w:rPr>
        <w:t xml:space="preserve"> </w:t>
      </w:r>
      <w:r w:rsidR="00200238">
        <w:rPr>
          <w:rFonts w:ascii="Calibri" w:hAnsi="Calibri"/>
          <w:b/>
          <w:bCs/>
        </w:rPr>
        <w:t xml:space="preserve"> </w:t>
      </w:r>
      <w:r w:rsidR="00200238" w:rsidRPr="00000AE5">
        <w:rPr>
          <w:rFonts w:ascii="Calibri" w:hAnsi="Calibri"/>
          <w:b/>
          <w:bCs/>
        </w:rPr>
        <w:t xml:space="preserve">                                                </w:t>
      </w:r>
    </w:p>
    <w:p w14:paraId="69C3AB86" w14:textId="77777777" w:rsidR="00036519" w:rsidRDefault="00036519" w:rsidP="003224DB">
      <w:pPr>
        <w:contextualSpacing/>
        <w:rPr>
          <w:rFonts w:ascii="Calibri" w:hAnsi="Calibri"/>
        </w:rPr>
      </w:pPr>
    </w:p>
    <w:p w14:paraId="12981863" w14:textId="4DE21996" w:rsidR="00BD0A28" w:rsidRPr="00BD0A28" w:rsidRDefault="00525FB2" w:rsidP="003224DB">
      <w:pPr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TRAINING </w:t>
      </w:r>
      <w:r w:rsidR="00BD0A28" w:rsidRPr="00BD0A28">
        <w:rPr>
          <w:rFonts w:ascii="Calibri" w:hAnsi="Calibri"/>
          <w:b/>
        </w:rPr>
        <w:t>PHASE:</w:t>
      </w:r>
      <w:r>
        <w:rPr>
          <w:rFonts w:ascii="Calibri" w:hAnsi="Calibri"/>
          <w:b/>
        </w:rPr>
        <w:t xml:space="preserve">  </w:t>
      </w:r>
      <w:r w:rsidR="00BD0A28">
        <w:rPr>
          <w:rFonts w:ascii="Calibri" w:hAnsi="Calibri"/>
        </w:rPr>
        <w:t xml:space="preserve"> </w:t>
      </w:r>
      <w:r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0"/>
      <w:r w:rsidR="00BD0A28" w:rsidRPr="00BD0A28">
        <w:rPr>
          <w:rFonts w:ascii="Calibri" w:hAnsi="Calibri"/>
        </w:rPr>
        <w:t xml:space="preserve"> 1</w:t>
      </w:r>
      <w:r w:rsidR="00BD0A28">
        <w:rPr>
          <w:rFonts w:ascii="Calibri" w:hAnsi="Calibri"/>
        </w:rPr>
        <w:t xml:space="preserve"> </w:t>
      </w:r>
      <w:r w:rsidR="00990A1A">
        <w:rPr>
          <w:rFonts w:ascii="Calibri" w:hAnsi="Calibri"/>
        </w:rPr>
        <w:t xml:space="preserve"> </w:t>
      </w:r>
      <w:r w:rsidR="00BD0A28">
        <w:rPr>
          <w:rFonts w:ascii="Calibri" w:hAnsi="Calibri"/>
        </w:rPr>
        <w:t xml:space="preserve">  </w:t>
      </w:r>
      <w:r w:rsidR="00FC140E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C140E">
        <w:rPr>
          <w:rFonts w:ascii="Calibri" w:hAnsi="Calibri"/>
        </w:rPr>
        <w:instrText xml:space="preserve"> FORMCHECKBOX </w:instrText>
      </w:r>
      <w:r w:rsidR="00FC140E">
        <w:rPr>
          <w:rFonts w:ascii="Calibri" w:hAnsi="Calibri"/>
        </w:rPr>
      </w:r>
      <w:r w:rsidR="00FC140E">
        <w:rPr>
          <w:rFonts w:ascii="Calibri" w:hAnsi="Calibri"/>
        </w:rPr>
        <w:fldChar w:fldCharType="separate"/>
      </w:r>
      <w:r w:rsidR="00FC140E">
        <w:rPr>
          <w:rFonts w:ascii="Calibri" w:hAnsi="Calibri"/>
        </w:rPr>
        <w:fldChar w:fldCharType="end"/>
      </w:r>
      <w:r w:rsidR="00BD0A28" w:rsidRPr="00BD0A28">
        <w:rPr>
          <w:rFonts w:ascii="Calibri" w:hAnsi="Calibri"/>
        </w:rPr>
        <w:t xml:space="preserve"> </w:t>
      </w:r>
      <w:r w:rsidR="00BD0A28">
        <w:rPr>
          <w:rFonts w:ascii="Calibri" w:hAnsi="Calibri"/>
        </w:rPr>
        <w:t xml:space="preserve">2  </w:t>
      </w:r>
      <w:r w:rsidR="00990A1A">
        <w:rPr>
          <w:rFonts w:ascii="Calibri" w:hAnsi="Calibri"/>
        </w:rPr>
        <w:t xml:space="preserve"> </w:t>
      </w:r>
      <w:r w:rsidR="00BD0A28">
        <w:rPr>
          <w:rFonts w:ascii="Calibri" w:hAnsi="Calibri"/>
        </w:rPr>
        <w:t xml:space="preserve"> </w:t>
      </w:r>
      <w:r w:rsidR="00BD0A28" w:rsidRPr="00BD0A28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0A28" w:rsidRPr="00BD0A28">
        <w:rPr>
          <w:rFonts w:ascii="Calibri" w:hAnsi="Calibri"/>
        </w:rPr>
        <w:instrText xml:space="preserve"> FORMCHECKBOX </w:instrText>
      </w:r>
      <w:r w:rsidR="00BD0A28" w:rsidRPr="00BD0A28">
        <w:rPr>
          <w:rFonts w:ascii="Calibri" w:hAnsi="Calibri"/>
        </w:rPr>
      </w:r>
      <w:r w:rsidR="00BD0A28" w:rsidRPr="00BD0A28">
        <w:rPr>
          <w:rFonts w:ascii="Calibri" w:hAnsi="Calibri"/>
        </w:rPr>
        <w:fldChar w:fldCharType="separate"/>
      </w:r>
      <w:r w:rsidR="00BD0A28" w:rsidRPr="00BD0A28">
        <w:rPr>
          <w:rFonts w:ascii="Calibri" w:hAnsi="Calibri"/>
        </w:rPr>
        <w:fldChar w:fldCharType="end"/>
      </w:r>
      <w:r w:rsidR="00BD0A28" w:rsidRPr="00BD0A28">
        <w:rPr>
          <w:rFonts w:ascii="Calibri" w:hAnsi="Calibri"/>
        </w:rPr>
        <w:t xml:space="preserve"> </w:t>
      </w:r>
      <w:r w:rsidR="00BD0A28">
        <w:rPr>
          <w:rFonts w:ascii="Calibri" w:hAnsi="Calibri"/>
        </w:rPr>
        <w:t xml:space="preserve">3 </w:t>
      </w:r>
    </w:p>
    <w:p w14:paraId="6FEC463C" w14:textId="77777777" w:rsidR="00BD0A28" w:rsidRPr="00000AE5" w:rsidRDefault="00BD0A28" w:rsidP="003224DB">
      <w:pPr>
        <w:contextualSpacing/>
        <w:rPr>
          <w:rFonts w:ascii="Calibri" w:hAnsi="Calibri"/>
        </w:rPr>
      </w:pPr>
    </w:p>
    <w:p w14:paraId="564F5572" w14:textId="4393F93A" w:rsidR="003224DB" w:rsidRPr="00000AE5" w:rsidRDefault="003224DB" w:rsidP="003224DB">
      <w:pPr>
        <w:contextualSpacing/>
        <w:rPr>
          <w:rFonts w:ascii="Calibri" w:hAnsi="Calibri"/>
          <w:b/>
        </w:rPr>
      </w:pPr>
      <w:r w:rsidRPr="00000AE5">
        <w:rPr>
          <w:rFonts w:ascii="Calibri" w:hAnsi="Calibri"/>
          <w:b/>
        </w:rPr>
        <w:t xml:space="preserve">What </w:t>
      </w:r>
      <w:r w:rsidR="00847D0F">
        <w:rPr>
          <w:rFonts w:ascii="Calibri" w:hAnsi="Calibri"/>
          <w:b/>
        </w:rPr>
        <w:t xml:space="preserve">three </w:t>
      </w:r>
      <w:r w:rsidRPr="00000AE5">
        <w:rPr>
          <w:rFonts w:ascii="Calibri" w:hAnsi="Calibri"/>
          <w:b/>
        </w:rPr>
        <w:t>performance area</w:t>
      </w:r>
      <w:r w:rsidR="00036519" w:rsidRPr="00000AE5">
        <w:rPr>
          <w:rFonts w:ascii="Calibri" w:hAnsi="Calibri"/>
          <w:b/>
        </w:rPr>
        <w:t>s</w:t>
      </w:r>
      <w:r w:rsidRPr="00000AE5">
        <w:rPr>
          <w:rFonts w:ascii="Calibri" w:hAnsi="Calibri"/>
          <w:b/>
        </w:rPr>
        <w:t xml:space="preserve"> did you excel in this week?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B0701B" w:rsidRPr="00A20488" w14:paraId="6D37F4E7" w14:textId="77777777" w:rsidTr="007915BE">
        <w:trPr>
          <w:jc w:val="center"/>
        </w:trPr>
        <w:tc>
          <w:tcPr>
            <w:tcW w:w="10440" w:type="dxa"/>
          </w:tcPr>
          <w:p w14:paraId="3C8DD4C0" w14:textId="77777777" w:rsidR="00B0701B" w:rsidRPr="00A20488" w:rsidRDefault="00B0701B" w:rsidP="002E6CAD">
            <w:pPr>
              <w:rPr>
                <w:rFonts w:ascii="Calibri" w:hAnsi="Calibri"/>
                <w:b/>
                <w:bCs/>
              </w:rPr>
            </w:pPr>
          </w:p>
          <w:p w14:paraId="28279787" w14:textId="77777777" w:rsidR="00B0701B" w:rsidRPr="00A20488" w:rsidRDefault="00B0701B" w:rsidP="002E6CAD">
            <w:pPr>
              <w:rPr>
                <w:rFonts w:ascii="Calibri" w:hAnsi="Calibri"/>
                <w:b/>
                <w:bCs/>
              </w:rPr>
            </w:pPr>
          </w:p>
          <w:p w14:paraId="11ECDE5A" w14:textId="77777777" w:rsidR="00732A5E" w:rsidRPr="00A20488" w:rsidRDefault="00732A5E" w:rsidP="002E6CAD">
            <w:pPr>
              <w:rPr>
                <w:rFonts w:ascii="Calibri" w:hAnsi="Calibri"/>
                <w:b/>
                <w:bCs/>
              </w:rPr>
            </w:pPr>
          </w:p>
          <w:p w14:paraId="471AE109" w14:textId="77777777" w:rsidR="00B0701B" w:rsidRPr="00A20488" w:rsidRDefault="00B0701B" w:rsidP="002E6CAD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16BB2B92" w14:textId="77777777" w:rsidR="00B0701B" w:rsidRDefault="00B0701B" w:rsidP="003224DB">
      <w:pPr>
        <w:contextualSpacing/>
        <w:rPr>
          <w:rFonts w:ascii="Calibri" w:hAnsi="Calibri"/>
          <w:b/>
        </w:rPr>
      </w:pPr>
    </w:p>
    <w:p w14:paraId="25833803" w14:textId="4932D292" w:rsidR="003224DB" w:rsidRPr="00000AE5" w:rsidRDefault="003224DB" w:rsidP="003224DB">
      <w:pPr>
        <w:contextualSpacing/>
        <w:rPr>
          <w:rFonts w:ascii="Calibri" w:hAnsi="Calibri"/>
          <w:b/>
        </w:rPr>
      </w:pPr>
      <w:r w:rsidRPr="00000AE5">
        <w:rPr>
          <w:rFonts w:ascii="Calibri" w:hAnsi="Calibri"/>
          <w:b/>
        </w:rPr>
        <w:t xml:space="preserve">What </w:t>
      </w:r>
      <w:r w:rsidR="00847D0F">
        <w:rPr>
          <w:rFonts w:ascii="Calibri" w:hAnsi="Calibri"/>
          <w:b/>
        </w:rPr>
        <w:t xml:space="preserve">three </w:t>
      </w:r>
      <w:r w:rsidRPr="00000AE5">
        <w:rPr>
          <w:rFonts w:ascii="Calibri" w:hAnsi="Calibri"/>
          <w:b/>
        </w:rPr>
        <w:t xml:space="preserve">performance areas </w:t>
      </w:r>
      <w:r w:rsidR="00036519" w:rsidRPr="00000AE5">
        <w:rPr>
          <w:rFonts w:ascii="Calibri" w:hAnsi="Calibri"/>
          <w:b/>
        </w:rPr>
        <w:t>were the most challenging for you</w:t>
      </w:r>
      <w:r w:rsidRPr="00000AE5">
        <w:rPr>
          <w:rFonts w:ascii="Calibri" w:hAnsi="Calibri"/>
          <w:b/>
        </w:rPr>
        <w:t xml:space="preserve"> this week?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BD0A28" w:rsidRPr="00A20488" w14:paraId="71575B98" w14:textId="77777777" w:rsidTr="007915BE">
        <w:trPr>
          <w:jc w:val="center"/>
        </w:trPr>
        <w:tc>
          <w:tcPr>
            <w:tcW w:w="10440" w:type="dxa"/>
          </w:tcPr>
          <w:p w14:paraId="360898DE" w14:textId="77777777" w:rsidR="00BD0A28" w:rsidRPr="00A20488" w:rsidRDefault="00BD0A28" w:rsidP="00B0701B">
            <w:pPr>
              <w:rPr>
                <w:rFonts w:ascii="Calibri" w:hAnsi="Calibri"/>
                <w:b/>
                <w:bCs/>
              </w:rPr>
            </w:pPr>
          </w:p>
          <w:p w14:paraId="02DD44F5" w14:textId="77777777" w:rsidR="00BD0A28" w:rsidRPr="00A20488" w:rsidRDefault="00BD0A28" w:rsidP="00B0701B">
            <w:pPr>
              <w:rPr>
                <w:rFonts w:ascii="Calibri" w:hAnsi="Calibri"/>
                <w:b/>
                <w:bCs/>
              </w:rPr>
            </w:pPr>
          </w:p>
          <w:p w14:paraId="7DAB2957" w14:textId="77777777" w:rsidR="00732A5E" w:rsidRPr="00A20488" w:rsidRDefault="00732A5E" w:rsidP="00B0701B">
            <w:pPr>
              <w:rPr>
                <w:rFonts w:ascii="Calibri" w:hAnsi="Calibri"/>
                <w:b/>
                <w:bCs/>
              </w:rPr>
            </w:pPr>
          </w:p>
          <w:p w14:paraId="2A5DF39B" w14:textId="77777777" w:rsidR="00BD0A28" w:rsidRPr="00A20488" w:rsidRDefault="00BD0A28" w:rsidP="00B0701B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3F61D1B3" w14:textId="77777777" w:rsidR="00036519" w:rsidRPr="00000AE5" w:rsidRDefault="00036519" w:rsidP="00992DAF">
      <w:pPr>
        <w:rPr>
          <w:rFonts w:ascii="Calibri" w:hAnsi="Calibri"/>
          <w:b/>
          <w:bCs/>
        </w:rPr>
      </w:pPr>
    </w:p>
    <w:p w14:paraId="26B6A70E" w14:textId="0EAEC567" w:rsidR="00CB6803" w:rsidRPr="00000AE5" w:rsidRDefault="00847D0F" w:rsidP="00CB6803">
      <w:pPr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What were the </w:t>
      </w:r>
      <w:r w:rsidR="005355B7">
        <w:rPr>
          <w:rFonts w:ascii="Calibri" w:hAnsi="Calibri"/>
          <w:b/>
        </w:rPr>
        <w:t>three</w:t>
      </w:r>
      <w:r>
        <w:rPr>
          <w:rFonts w:ascii="Calibri" w:hAnsi="Calibri"/>
          <w:b/>
        </w:rPr>
        <w:t xml:space="preserve"> most important things you learned this week?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BD0A28" w:rsidRPr="00A20488" w14:paraId="06996F11" w14:textId="77777777" w:rsidTr="007915BE">
        <w:trPr>
          <w:jc w:val="center"/>
        </w:trPr>
        <w:tc>
          <w:tcPr>
            <w:tcW w:w="10440" w:type="dxa"/>
          </w:tcPr>
          <w:p w14:paraId="4833948F" w14:textId="77777777" w:rsidR="00BD0A28" w:rsidRPr="00A20488" w:rsidRDefault="00BD0A28" w:rsidP="00CB6803">
            <w:pPr>
              <w:rPr>
                <w:rFonts w:ascii="Calibri" w:hAnsi="Calibri"/>
                <w:bCs/>
              </w:rPr>
            </w:pPr>
          </w:p>
          <w:p w14:paraId="7DD70EEF" w14:textId="77777777" w:rsidR="00BD0A28" w:rsidRPr="00A20488" w:rsidRDefault="00BD0A28" w:rsidP="00CB6803">
            <w:pPr>
              <w:rPr>
                <w:rFonts w:ascii="Calibri" w:hAnsi="Calibri"/>
                <w:bCs/>
              </w:rPr>
            </w:pPr>
          </w:p>
          <w:p w14:paraId="3E64D0A0" w14:textId="77777777" w:rsidR="00732A5E" w:rsidRPr="00A20488" w:rsidRDefault="00732A5E" w:rsidP="00CB6803">
            <w:pPr>
              <w:rPr>
                <w:rFonts w:ascii="Calibri" w:hAnsi="Calibri"/>
                <w:bCs/>
              </w:rPr>
            </w:pPr>
          </w:p>
          <w:p w14:paraId="3CA44FE2" w14:textId="77777777" w:rsidR="00BD0A28" w:rsidRPr="00A20488" w:rsidRDefault="00BD0A28" w:rsidP="00CB6803">
            <w:pPr>
              <w:rPr>
                <w:rFonts w:ascii="Calibri" w:hAnsi="Calibri"/>
                <w:bCs/>
              </w:rPr>
            </w:pPr>
          </w:p>
        </w:tc>
      </w:tr>
    </w:tbl>
    <w:p w14:paraId="47468A1C" w14:textId="77777777" w:rsidR="00036519" w:rsidRPr="00000AE5" w:rsidRDefault="00036519" w:rsidP="003224DB">
      <w:pPr>
        <w:contextualSpacing/>
        <w:rPr>
          <w:rFonts w:ascii="Calibri" w:hAnsi="Calibri"/>
        </w:rPr>
      </w:pPr>
    </w:p>
    <w:p w14:paraId="782D3114" w14:textId="772BC731" w:rsidR="003224DB" w:rsidRPr="00000AE5" w:rsidRDefault="00847D0F" w:rsidP="003224DB">
      <w:pPr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Is there any</w:t>
      </w:r>
      <w:r w:rsidR="003224DB" w:rsidRPr="00000AE5">
        <w:rPr>
          <w:rFonts w:ascii="Calibri" w:hAnsi="Calibri"/>
          <w:b/>
        </w:rPr>
        <w:t xml:space="preserve"> training </w:t>
      </w:r>
      <w:r w:rsidR="00D64246" w:rsidRPr="00000AE5">
        <w:rPr>
          <w:rFonts w:ascii="Calibri" w:hAnsi="Calibri"/>
          <w:b/>
        </w:rPr>
        <w:t>your FTO</w:t>
      </w:r>
      <w:r w:rsidR="003224DB" w:rsidRPr="00000AE5">
        <w:rPr>
          <w:rFonts w:ascii="Calibri" w:hAnsi="Calibri"/>
          <w:b/>
        </w:rPr>
        <w:t xml:space="preserve"> </w:t>
      </w:r>
      <w:r w:rsidR="000B5A49" w:rsidRPr="00000AE5">
        <w:rPr>
          <w:rFonts w:ascii="Calibri" w:hAnsi="Calibri"/>
          <w:b/>
        </w:rPr>
        <w:t xml:space="preserve">or the FTO Program </w:t>
      </w:r>
      <w:proofErr w:type="gramStart"/>
      <w:r w:rsidR="003224DB" w:rsidRPr="00000AE5">
        <w:rPr>
          <w:rFonts w:ascii="Calibri" w:hAnsi="Calibri"/>
          <w:b/>
        </w:rPr>
        <w:t>provide</w:t>
      </w:r>
      <w:proofErr w:type="gramEnd"/>
      <w:r w:rsidR="003224DB" w:rsidRPr="00000AE5">
        <w:rPr>
          <w:rFonts w:ascii="Calibri" w:hAnsi="Calibri"/>
          <w:b/>
        </w:rPr>
        <w:t xml:space="preserve"> to you to help you be more successful?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BD0A28" w:rsidRPr="00A20488" w14:paraId="5FF7330A" w14:textId="77777777" w:rsidTr="007915BE">
        <w:trPr>
          <w:jc w:val="center"/>
        </w:trPr>
        <w:tc>
          <w:tcPr>
            <w:tcW w:w="10440" w:type="dxa"/>
          </w:tcPr>
          <w:p w14:paraId="78C0D575" w14:textId="77777777" w:rsidR="00BD0A28" w:rsidRPr="00A20488" w:rsidRDefault="00BD0A28">
            <w:pPr>
              <w:rPr>
                <w:rFonts w:ascii="Calibri" w:hAnsi="Calibri"/>
                <w:b/>
                <w:bCs/>
              </w:rPr>
            </w:pPr>
          </w:p>
          <w:p w14:paraId="18C9D9D3" w14:textId="77777777" w:rsidR="00732A5E" w:rsidRPr="00A20488" w:rsidRDefault="00732A5E">
            <w:pPr>
              <w:rPr>
                <w:rFonts w:ascii="Calibri" w:hAnsi="Calibri"/>
                <w:b/>
                <w:bCs/>
              </w:rPr>
            </w:pPr>
          </w:p>
          <w:p w14:paraId="12B631EC" w14:textId="77777777" w:rsidR="00BD0A28" w:rsidRPr="00A20488" w:rsidRDefault="00BD0A28">
            <w:pPr>
              <w:rPr>
                <w:rFonts w:ascii="Calibri" w:hAnsi="Calibri"/>
                <w:b/>
                <w:bCs/>
              </w:rPr>
            </w:pPr>
          </w:p>
          <w:p w14:paraId="72A5DC09" w14:textId="77777777" w:rsidR="00BD0A28" w:rsidRPr="00A20488" w:rsidRDefault="00BD0A28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296DE485" w14:textId="77777777" w:rsidR="00B0701B" w:rsidRPr="00000AE5" w:rsidRDefault="00B0701B">
      <w:pPr>
        <w:pBdr>
          <w:bottom w:val="single" w:sz="12" w:space="1" w:color="auto"/>
        </w:pBdr>
        <w:rPr>
          <w:rFonts w:ascii="Calibri" w:hAnsi="Calibri"/>
          <w:b/>
          <w:bCs/>
        </w:rPr>
      </w:pPr>
    </w:p>
    <w:p w14:paraId="77E48CA4" w14:textId="77777777" w:rsidR="00B80BB1" w:rsidRPr="00000AE5" w:rsidRDefault="00B80BB1">
      <w:pPr>
        <w:rPr>
          <w:rFonts w:ascii="Calibri" w:hAnsi="Calibri"/>
          <w:bCs/>
        </w:rPr>
      </w:pPr>
    </w:p>
    <w:p w14:paraId="15F476FA" w14:textId="77777777" w:rsidR="002C1CC7" w:rsidRPr="00000AE5" w:rsidRDefault="002C1CC7" w:rsidP="002C1CC7">
      <w:pPr>
        <w:contextualSpacing/>
        <w:rPr>
          <w:rFonts w:ascii="Calibri" w:hAnsi="Calibri"/>
          <w:b/>
          <w:u w:val="single"/>
        </w:rPr>
      </w:pPr>
      <w:r w:rsidRPr="00000AE5">
        <w:rPr>
          <w:rFonts w:ascii="Calibri" w:hAnsi="Calibri"/>
          <w:b/>
          <w:u w:val="single"/>
        </w:rPr>
        <w:t>Completed by FTO:</w:t>
      </w:r>
    </w:p>
    <w:p w14:paraId="5E8510FC" w14:textId="77777777" w:rsidR="002C1CC7" w:rsidRPr="00BD0A28" w:rsidRDefault="002C1CC7" w:rsidP="002C1CC7">
      <w:pPr>
        <w:contextualSpacing/>
        <w:rPr>
          <w:rFonts w:ascii="Calibri" w:hAnsi="Calibri"/>
        </w:rPr>
      </w:pPr>
      <w:r w:rsidRPr="00BD0A28">
        <w:rPr>
          <w:rFonts w:ascii="Calibri" w:hAnsi="Calibri"/>
        </w:rPr>
        <w:t>Review OIT input verbally with OIT.  Were OIT’s observations consistent with FTO’s?  If not, list inconsistencies and what was done to address them.</w:t>
      </w:r>
    </w:p>
    <w:p w14:paraId="31E98E48" w14:textId="77777777" w:rsidR="002C1CC7" w:rsidRPr="00000AE5" w:rsidRDefault="002C1CC7" w:rsidP="002C1CC7">
      <w:pPr>
        <w:contextualSpacing/>
        <w:rPr>
          <w:rFonts w:ascii="Calibri" w:hAnsi="Calibri"/>
        </w:rPr>
      </w:pPr>
      <w:r w:rsidRPr="00000AE5">
        <w:rPr>
          <w:rFonts w:ascii="Calibri" w:hAnsi="Calibri"/>
        </w:rPr>
        <w:t>_______________________________________________________________________________________</w:t>
      </w:r>
    </w:p>
    <w:p w14:paraId="680427DC" w14:textId="77777777" w:rsidR="002C1CC7" w:rsidRPr="00000AE5" w:rsidRDefault="002C1CC7" w:rsidP="002C1CC7">
      <w:pPr>
        <w:contextualSpacing/>
        <w:rPr>
          <w:rFonts w:ascii="Calibri" w:hAnsi="Calibri"/>
        </w:rPr>
      </w:pPr>
      <w:r w:rsidRPr="00000AE5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</w:t>
      </w:r>
    </w:p>
    <w:p w14:paraId="027A1C9C" w14:textId="77777777" w:rsidR="00BD0A28" w:rsidRDefault="002C1CC7" w:rsidP="002C1CC7">
      <w:pPr>
        <w:contextualSpacing/>
        <w:rPr>
          <w:rFonts w:ascii="Calibri" w:hAnsi="Calibri"/>
        </w:rPr>
      </w:pPr>
      <w:r w:rsidRPr="00000AE5">
        <w:rPr>
          <w:rFonts w:ascii="Calibri" w:hAnsi="Calibri"/>
        </w:rPr>
        <w:t>__________________________________________________________________________________________</w:t>
      </w:r>
      <w:r w:rsidR="00BD0A28">
        <w:rPr>
          <w:rFonts w:ascii="Calibri" w:hAnsi="Calibri"/>
        </w:rPr>
        <w:t>____________________________________________________________________________________</w:t>
      </w:r>
    </w:p>
    <w:p w14:paraId="21A83F8D" w14:textId="77777777" w:rsidR="00732A5E" w:rsidRDefault="00BD0A28" w:rsidP="002C1CC7">
      <w:pPr>
        <w:contextualSpacing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</w:t>
      </w:r>
      <w:r w:rsidR="00732A5E">
        <w:rPr>
          <w:rFonts w:ascii="Calibri" w:hAnsi="Calibri"/>
        </w:rPr>
        <w:t>____________________________________________________________________________________</w:t>
      </w:r>
    </w:p>
    <w:p w14:paraId="4E9AC483" w14:textId="77777777" w:rsidR="00BD0A28" w:rsidRPr="00000AE5" w:rsidRDefault="00BD0A28">
      <w:pPr>
        <w:rPr>
          <w:rFonts w:ascii="Calibri" w:hAnsi="Calibri"/>
          <w:bCs/>
        </w:rPr>
      </w:pPr>
    </w:p>
    <w:p w14:paraId="2271C097" w14:textId="77777777" w:rsidR="00E6001E" w:rsidRPr="00000AE5" w:rsidRDefault="003224DB" w:rsidP="00BD0A28">
      <w:pPr>
        <w:rPr>
          <w:rFonts w:ascii="Calibri" w:hAnsi="Calibri"/>
          <w:sz w:val="32"/>
          <w:szCs w:val="32"/>
        </w:rPr>
      </w:pPr>
      <w:r w:rsidRPr="00000AE5">
        <w:rPr>
          <w:rFonts w:ascii="Calibri" w:hAnsi="Calibri"/>
          <w:b/>
          <w:bCs/>
        </w:rPr>
        <w:t>OIT</w:t>
      </w:r>
      <w:r w:rsidR="00200238">
        <w:rPr>
          <w:rFonts w:ascii="Calibri" w:hAnsi="Calibri"/>
          <w:b/>
          <w:bCs/>
        </w:rPr>
        <w:t xml:space="preserve"> SIGNATURE</w:t>
      </w:r>
      <w:r w:rsidR="0051435C" w:rsidRPr="00000AE5">
        <w:rPr>
          <w:rFonts w:ascii="Calibri" w:hAnsi="Calibri"/>
          <w:bCs/>
        </w:rPr>
        <w:t xml:space="preserve">: __________________________      </w:t>
      </w:r>
      <w:r w:rsidR="00BB134F" w:rsidRPr="00000AE5">
        <w:rPr>
          <w:rFonts w:ascii="Calibri" w:hAnsi="Calibri"/>
          <w:bCs/>
        </w:rPr>
        <w:t xml:space="preserve">   </w:t>
      </w:r>
      <w:r w:rsidR="0051435C" w:rsidRPr="00000AE5">
        <w:rPr>
          <w:rFonts w:ascii="Calibri" w:hAnsi="Calibri"/>
          <w:bCs/>
        </w:rPr>
        <w:t xml:space="preserve"> </w:t>
      </w:r>
      <w:r w:rsidRPr="00000AE5">
        <w:rPr>
          <w:rFonts w:ascii="Calibri" w:hAnsi="Calibri"/>
          <w:b/>
          <w:bCs/>
        </w:rPr>
        <w:t>FTO</w:t>
      </w:r>
      <w:r w:rsidR="00200238">
        <w:rPr>
          <w:rFonts w:ascii="Calibri" w:hAnsi="Calibri"/>
          <w:b/>
          <w:bCs/>
        </w:rPr>
        <w:t xml:space="preserve"> SIGNATURE</w:t>
      </w:r>
      <w:r w:rsidR="0051435C" w:rsidRPr="00000AE5">
        <w:rPr>
          <w:rFonts w:ascii="Calibri" w:hAnsi="Calibri"/>
          <w:bCs/>
        </w:rPr>
        <w:t>: ___________________________</w:t>
      </w:r>
    </w:p>
    <w:sectPr w:rsidR="00E6001E" w:rsidRPr="00000AE5" w:rsidSect="007915BE">
      <w:headerReference w:type="default" r:id="rId8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43B40" w14:textId="77777777" w:rsidR="00064127" w:rsidRDefault="00064127">
      <w:r>
        <w:separator/>
      </w:r>
    </w:p>
  </w:endnote>
  <w:endnote w:type="continuationSeparator" w:id="0">
    <w:p w14:paraId="330FA11D" w14:textId="77777777" w:rsidR="00064127" w:rsidRDefault="0006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FF1F8" w14:textId="77777777" w:rsidR="00064127" w:rsidRDefault="00064127">
      <w:r>
        <w:separator/>
      </w:r>
    </w:p>
  </w:footnote>
  <w:footnote w:type="continuationSeparator" w:id="0">
    <w:p w14:paraId="2920CF35" w14:textId="77777777" w:rsidR="00064127" w:rsidRDefault="0006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5971" w14:textId="43802236" w:rsidR="00C62C5E" w:rsidRPr="001A672B" w:rsidRDefault="00C62C5E" w:rsidP="00C62C5E">
    <w:pPr>
      <w:jc w:val="center"/>
      <w:rPr>
        <w:rFonts w:ascii="Calibri" w:hAnsi="Calibri"/>
        <w:b/>
        <w:sz w:val="28"/>
      </w:rPr>
    </w:pPr>
    <w:r>
      <w:rPr>
        <w:noProof/>
      </w:rPr>
      <w:pict w14:anchorId="7B0C6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.5pt;margin-top:-1.75pt;width:37.75pt;height:42pt;z-index:251662336;mso-position-horizontal-relative:text;mso-position-vertical-relative:text;mso-width-relative:page;mso-height-relative:page">
          <v:imagedata r:id="rId1" o:title="New SPD Patch"/>
        </v:shape>
      </w:pict>
    </w:r>
    <w:r>
      <w:rPr>
        <w:noProof/>
      </w:rPr>
      <w:pict w14:anchorId="7B0C6CE9">
        <v:shape id="_x0000_s1028" type="#_x0000_t75" style="position:absolute;left:0;text-align:left;margin-left:483.2pt;margin-top:-2.6pt;width:37.75pt;height:42pt;z-index:251663360;mso-position-horizontal-relative:text;mso-position-vertical-relative:text;mso-width-relative:page;mso-height-relative:page">
          <v:imagedata r:id="rId1" o:title="New SPD Patch"/>
        </v:shape>
      </w:pict>
    </w:r>
    <w:r w:rsidRPr="001A672B">
      <w:rPr>
        <w:rFonts w:ascii="Calibri" w:hAnsi="Calibri"/>
        <w:b/>
        <w:sz w:val="28"/>
      </w:rPr>
      <w:t>SCOTTSDALE POLICE DEPARTMENT</w:t>
    </w:r>
  </w:p>
  <w:p w14:paraId="56EA3784" w14:textId="77777777" w:rsidR="00C62C5E" w:rsidRPr="008A50DD" w:rsidRDefault="00C62C5E" w:rsidP="00C62C5E">
    <w:pPr>
      <w:jc w:val="center"/>
      <w:rPr>
        <w:b/>
        <w:sz w:val="28"/>
      </w:rPr>
    </w:pPr>
    <w:r w:rsidRPr="001A672B">
      <w:rPr>
        <w:rFonts w:ascii="Calibri" w:hAnsi="Calibri"/>
        <w:b/>
        <w:sz w:val="28"/>
      </w:rPr>
      <w:t xml:space="preserve">FIELD TRAINING </w:t>
    </w:r>
    <w:r>
      <w:rPr>
        <w:rFonts w:ascii="Calibri" w:hAnsi="Calibri"/>
        <w:b/>
        <w:sz w:val="28"/>
      </w:rPr>
      <w:t>THEN</w:t>
    </w:r>
    <w:r w:rsidRPr="001A672B">
      <w:rPr>
        <w:rFonts w:ascii="Calibri" w:hAnsi="Calibri"/>
        <w:b/>
        <w:sz w:val="28"/>
      </w:rPr>
      <w:t xml:space="preserve"> EVALUATION PROGRAM</w:t>
    </w:r>
  </w:p>
  <w:p w14:paraId="222428FD" w14:textId="25AD4A8F" w:rsidR="0084563E" w:rsidRPr="00C62C5E" w:rsidRDefault="0084563E" w:rsidP="00C62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508"/>
    <w:multiLevelType w:val="hybridMultilevel"/>
    <w:tmpl w:val="67988E2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50D1"/>
    <w:multiLevelType w:val="hybridMultilevel"/>
    <w:tmpl w:val="394A2AE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2892"/>
    <w:multiLevelType w:val="hybridMultilevel"/>
    <w:tmpl w:val="542C9F2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46AC4"/>
    <w:multiLevelType w:val="hybridMultilevel"/>
    <w:tmpl w:val="5BD6B8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F6BAF"/>
    <w:multiLevelType w:val="hybridMultilevel"/>
    <w:tmpl w:val="C34A950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8369940">
    <w:abstractNumId w:val="0"/>
  </w:num>
  <w:num w:numId="2" w16cid:durableId="1956208071">
    <w:abstractNumId w:val="4"/>
  </w:num>
  <w:num w:numId="3" w16cid:durableId="1447194280">
    <w:abstractNumId w:val="3"/>
  </w:num>
  <w:num w:numId="4" w16cid:durableId="214393400">
    <w:abstractNumId w:val="2"/>
  </w:num>
  <w:num w:numId="5" w16cid:durableId="134539688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NotTrackMoves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65E"/>
    <w:rsid w:val="00000AE5"/>
    <w:rsid w:val="00032D64"/>
    <w:rsid w:val="00036519"/>
    <w:rsid w:val="000448EB"/>
    <w:rsid w:val="00056498"/>
    <w:rsid w:val="00062952"/>
    <w:rsid w:val="00064127"/>
    <w:rsid w:val="00065D9F"/>
    <w:rsid w:val="000700A3"/>
    <w:rsid w:val="00071EDF"/>
    <w:rsid w:val="00074EA1"/>
    <w:rsid w:val="00087E26"/>
    <w:rsid w:val="00090931"/>
    <w:rsid w:val="000B5658"/>
    <w:rsid w:val="000B5A49"/>
    <w:rsid w:val="000E6819"/>
    <w:rsid w:val="000F107F"/>
    <w:rsid w:val="000F28D8"/>
    <w:rsid w:val="001026B4"/>
    <w:rsid w:val="0010523A"/>
    <w:rsid w:val="0012053B"/>
    <w:rsid w:val="00127A93"/>
    <w:rsid w:val="0013065B"/>
    <w:rsid w:val="00134796"/>
    <w:rsid w:val="00142331"/>
    <w:rsid w:val="00156412"/>
    <w:rsid w:val="00160260"/>
    <w:rsid w:val="00170BA9"/>
    <w:rsid w:val="0018061A"/>
    <w:rsid w:val="00181B4F"/>
    <w:rsid w:val="00197DBD"/>
    <w:rsid w:val="001A672B"/>
    <w:rsid w:val="001C7AD2"/>
    <w:rsid w:val="001D0F5B"/>
    <w:rsid w:val="001D78A3"/>
    <w:rsid w:val="00200238"/>
    <w:rsid w:val="002060E2"/>
    <w:rsid w:val="0021502B"/>
    <w:rsid w:val="00234241"/>
    <w:rsid w:val="00245C5A"/>
    <w:rsid w:val="00246108"/>
    <w:rsid w:val="002555F6"/>
    <w:rsid w:val="00273CD1"/>
    <w:rsid w:val="00280BF6"/>
    <w:rsid w:val="00281D8F"/>
    <w:rsid w:val="002854B4"/>
    <w:rsid w:val="002A4345"/>
    <w:rsid w:val="002B32AC"/>
    <w:rsid w:val="002C1CC7"/>
    <w:rsid w:val="002D0F9E"/>
    <w:rsid w:val="002D10B6"/>
    <w:rsid w:val="002D7ACA"/>
    <w:rsid w:val="002E6CAD"/>
    <w:rsid w:val="002F0722"/>
    <w:rsid w:val="002F0C63"/>
    <w:rsid w:val="00305AED"/>
    <w:rsid w:val="0031222A"/>
    <w:rsid w:val="00313F85"/>
    <w:rsid w:val="003224DB"/>
    <w:rsid w:val="00322998"/>
    <w:rsid w:val="00327ECD"/>
    <w:rsid w:val="00346857"/>
    <w:rsid w:val="003509FA"/>
    <w:rsid w:val="00355E7A"/>
    <w:rsid w:val="0036362F"/>
    <w:rsid w:val="003662A0"/>
    <w:rsid w:val="00367096"/>
    <w:rsid w:val="00392661"/>
    <w:rsid w:val="003A67A8"/>
    <w:rsid w:val="003B31A1"/>
    <w:rsid w:val="003C650E"/>
    <w:rsid w:val="003E2C81"/>
    <w:rsid w:val="003E6FA4"/>
    <w:rsid w:val="00422D94"/>
    <w:rsid w:val="0043325E"/>
    <w:rsid w:val="00444A78"/>
    <w:rsid w:val="004458EC"/>
    <w:rsid w:val="00447938"/>
    <w:rsid w:val="00474442"/>
    <w:rsid w:val="00482E09"/>
    <w:rsid w:val="00482E1E"/>
    <w:rsid w:val="00484258"/>
    <w:rsid w:val="0049168E"/>
    <w:rsid w:val="0049296B"/>
    <w:rsid w:val="004A7CF4"/>
    <w:rsid w:val="004B1387"/>
    <w:rsid w:val="004B2243"/>
    <w:rsid w:val="004B2A0C"/>
    <w:rsid w:val="004B3332"/>
    <w:rsid w:val="004C158D"/>
    <w:rsid w:val="004D5535"/>
    <w:rsid w:val="004D65DC"/>
    <w:rsid w:val="004E55A6"/>
    <w:rsid w:val="004E6B76"/>
    <w:rsid w:val="004F07DC"/>
    <w:rsid w:val="004F5C83"/>
    <w:rsid w:val="0051435C"/>
    <w:rsid w:val="0051502E"/>
    <w:rsid w:val="00520B5F"/>
    <w:rsid w:val="005216D0"/>
    <w:rsid w:val="00525FB2"/>
    <w:rsid w:val="0053456C"/>
    <w:rsid w:val="005355B7"/>
    <w:rsid w:val="0054200F"/>
    <w:rsid w:val="00561B99"/>
    <w:rsid w:val="005639FD"/>
    <w:rsid w:val="00591DA9"/>
    <w:rsid w:val="005B187E"/>
    <w:rsid w:val="005C2A92"/>
    <w:rsid w:val="005D7BD8"/>
    <w:rsid w:val="005F1A2C"/>
    <w:rsid w:val="005F1A6F"/>
    <w:rsid w:val="0060354A"/>
    <w:rsid w:val="00611851"/>
    <w:rsid w:val="00617FB0"/>
    <w:rsid w:val="00620502"/>
    <w:rsid w:val="00631A88"/>
    <w:rsid w:val="00662A9A"/>
    <w:rsid w:val="006732C4"/>
    <w:rsid w:val="00676241"/>
    <w:rsid w:val="00680DE8"/>
    <w:rsid w:val="0069144B"/>
    <w:rsid w:val="006A3E4E"/>
    <w:rsid w:val="006B7A3E"/>
    <w:rsid w:val="006C3708"/>
    <w:rsid w:val="006C67CF"/>
    <w:rsid w:val="006D2E9B"/>
    <w:rsid w:val="006E15B6"/>
    <w:rsid w:val="006F7C53"/>
    <w:rsid w:val="007217EA"/>
    <w:rsid w:val="007223F8"/>
    <w:rsid w:val="00732A5E"/>
    <w:rsid w:val="00734D40"/>
    <w:rsid w:val="0074265E"/>
    <w:rsid w:val="00772A87"/>
    <w:rsid w:val="00783383"/>
    <w:rsid w:val="007915BE"/>
    <w:rsid w:val="00793F16"/>
    <w:rsid w:val="007A48BD"/>
    <w:rsid w:val="007B3B14"/>
    <w:rsid w:val="007D35B2"/>
    <w:rsid w:val="007D7B3F"/>
    <w:rsid w:val="00800D69"/>
    <w:rsid w:val="008170B2"/>
    <w:rsid w:val="00821D30"/>
    <w:rsid w:val="00823B88"/>
    <w:rsid w:val="0084563E"/>
    <w:rsid w:val="00847D0F"/>
    <w:rsid w:val="00850E41"/>
    <w:rsid w:val="00855662"/>
    <w:rsid w:val="00860019"/>
    <w:rsid w:val="00860B0C"/>
    <w:rsid w:val="00882B5A"/>
    <w:rsid w:val="008A078C"/>
    <w:rsid w:val="008A46E0"/>
    <w:rsid w:val="008A49AB"/>
    <w:rsid w:val="008B2AFF"/>
    <w:rsid w:val="008B5EE6"/>
    <w:rsid w:val="008B7F1A"/>
    <w:rsid w:val="008C63EE"/>
    <w:rsid w:val="008E5E59"/>
    <w:rsid w:val="008E6EC0"/>
    <w:rsid w:val="008F5C94"/>
    <w:rsid w:val="00904589"/>
    <w:rsid w:val="00920DF8"/>
    <w:rsid w:val="00924ADA"/>
    <w:rsid w:val="00936690"/>
    <w:rsid w:val="0094062A"/>
    <w:rsid w:val="00942707"/>
    <w:rsid w:val="00943D57"/>
    <w:rsid w:val="009446BE"/>
    <w:rsid w:val="00953B97"/>
    <w:rsid w:val="0097302B"/>
    <w:rsid w:val="00973211"/>
    <w:rsid w:val="009735FB"/>
    <w:rsid w:val="0097491D"/>
    <w:rsid w:val="009805E8"/>
    <w:rsid w:val="00984F2E"/>
    <w:rsid w:val="00990A1A"/>
    <w:rsid w:val="00992D77"/>
    <w:rsid w:val="00992DAF"/>
    <w:rsid w:val="009B46F0"/>
    <w:rsid w:val="009B7E57"/>
    <w:rsid w:val="009C7B12"/>
    <w:rsid w:val="009F1340"/>
    <w:rsid w:val="009F54C7"/>
    <w:rsid w:val="00A049EC"/>
    <w:rsid w:val="00A071DF"/>
    <w:rsid w:val="00A113CC"/>
    <w:rsid w:val="00A20488"/>
    <w:rsid w:val="00A24547"/>
    <w:rsid w:val="00A32461"/>
    <w:rsid w:val="00A338E7"/>
    <w:rsid w:val="00A40F9D"/>
    <w:rsid w:val="00A60C80"/>
    <w:rsid w:val="00A60E42"/>
    <w:rsid w:val="00A619C6"/>
    <w:rsid w:val="00A64BFE"/>
    <w:rsid w:val="00A672C8"/>
    <w:rsid w:val="00A70285"/>
    <w:rsid w:val="00A7437C"/>
    <w:rsid w:val="00A74B44"/>
    <w:rsid w:val="00A77412"/>
    <w:rsid w:val="00A77BB1"/>
    <w:rsid w:val="00AA188E"/>
    <w:rsid w:val="00AA795F"/>
    <w:rsid w:val="00AB3A6C"/>
    <w:rsid w:val="00AB4851"/>
    <w:rsid w:val="00AB51CD"/>
    <w:rsid w:val="00AC5B00"/>
    <w:rsid w:val="00AF00F7"/>
    <w:rsid w:val="00AF0D95"/>
    <w:rsid w:val="00B04604"/>
    <w:rsid w:val="00B04CCF"/>
    <w:rsid w:val="00B0701B"/>
    <w:rsid w:val="00B07105"/>
    <w:rsid w:val="00B13330"/>
    <w:rsid w:val="00B15C5A"/>
    <w:rsid w:val="00B20383"/>
    <w:rsid w:val="00B34DA4"/>
    <w:rsid w:val="00B36D26"/>
    <w:rsid w:val="00B43EDE"/>
    <w:rsid w:val="00B518F5"/>
    <w:rsid w:val="00B53B63"/>
    <w:rsid w:val="00B62C01"/>
    <w:rsid w:val="00B6404C"/>
    <w:rsid w:val="00B7709B"/>
    <w:rsid w:val="00B80BB1"/>
    <w:rsid w:val="00B95410"/>
    <w:rsid w:val="00BA247E"/>
    <w:rsid w:val="00BA6177"/>
    <w:rsid w:val="00BB134F"/>
    <w:rsid w:val="00BB7C20"/>
    <w:rsid w:val="00BD0A28"/>
    <w:rsid w:val="00BD2A01"/>
    <w:rsid w:val="00BD3C7E"/>
    <w:rsid w:val="00BF46E5"/>
    <w:rsid w:val="00BF6336"/>
    <w:rsid w:val="00C00390"/>
    <w:rsid w:val="00C130FA"/>
    <w:rsid w:val="00C15A81"/>
    <w:rsid w:val="00C34E73"/>
    <w:rsid w:val="00C377B1"/>
    <w:rsid w:val="00C57D32"/>
    <w:rsid w:val="00C625DB"/>
    <w:rsid w:val="00C62C5E"/>
    <w:rsid w:val="00C65017"/>
    <w:rsid w:val="00C712D7"/>
    <w:rsid w:val="00C72E69"/>
    <w:rsid w:val="00C75004"/>
    <w:rsid w:val="00C97C6B"/>
    <w:rsid w:val="00CB4014"/>
    <w:rsid w:val="00CB6803"/>
    <w:rsid w:val="00CC0366"/>
    <w:rsid w:val="00CD0D8A"/>
    <w:rsid w:val="00CE3C7F"/>
    <w:rsid w:val="00CE5287"/>
    <w:rsid w:val="00CF018F"/>
    <w:rsid w:val="00CF25C8"/>
    <w:rsid w:val="00D0031F"/>
    <w:rsid w:val="00D05920"/>
    <w:rsid w:val="00D13080"/>
    <w:rsid w:val="00D15F6E"/>
    <w:rsid w:val="00D23FD6"/>
    <w:rsid w:val="00D306DA"/>
    <w:rsid w:val="00D5359B"/>
    <w:rsid w:val="00D64246"/>
    <w:rsid w:val="00D66081"/>
    <w:rsid w:val="00D67F56"/>
    <w:rsid w:val="00D853B9"/>
    <w:rsid w:val="00D9322D"/>
    <w:rsid w:val="00D94F8B"/>
    <w:rsid w:val="00D955CF"/>
    <w:rsid w:val="00DA289F"/>
    <w:rsid w:val="00DA322E"/>
    <w:rsid w:val="00DA7D76"/>
    <w:rsid w:val="00DB0091"/>
    <w:rsid w:val="00DD43D4"/>
    <w:rsid w:val="00DD6468"/>
    <w:rsid w:val="00DD7503"/>
    <w:rsid w:val="00DE0278"/>
    <w:rsid w:val="00DF6CA1"/>
    <w:rsid w:val="00E039E9"/>
    <w:rsid w:val="00E15391"/>
    <w:rsid w:val="00E24843"/>
    <w:rsid w:val="00E2761D"/>
    <w:rsid w:val="00E6001E"/>
    <w:rsid w:val="00E601CC"/>
    <w:rsid w:val="00E61C02"/>
    <w:rsid w:val="00E70595"/>
    <w:rsid w:val="00E72D4A"/>
    <w:rsid w:val="00E76FE7"/>
    <w:rsid w:val="00E803D3"/>
    <w:rsid w:val="00E80C04"/>
    <w:rsid w:val="00E90FFE"/>
    <w:rsid w:val="00E9484D"/>
    <w:rsid w:val="00E95BA1"/>
    <w:rsid w:val="00EA5237"/>
    <w:rsid w:val="00EA79B7"/>
    <w:rsid w:val="00ED31CD"/>
    <w:rsid w:val="00F0256C"/>
    <w:rsid w:val="00F20297"/>
    <w:rsid w:val="00F21C86"/>
    <w:rsid w:val="00F41174"/>
    <w:rsid w:val="00F42688"/>
    <w:rsid w:val="00F442D1"/>
    <w:rsid w:val="00F45D0B"/>
    <w:rsid w:val="00F54E26"/>
    <w:rsid w:val="00F7422F"/>
    <w:rsid w:val="00F81A3C"/>
    <w:rsid w:val="00F86351"/>
    <w:rsid w:val="00F91E45"/>
    <w:rsid w:val="00FA0643"/>
    <w:rsid w:val="00FA0A5F"/>
    <w:rsid w:val="00FC140E"/>
    <w:rsid w:val="00FC1CBA"/>
    <w:rsid w:val="00FD1C26"/>
    <w:rsid w:val="00FD29E7"/>
    <w:rsid w:val="00FD6FEC"/>
    <w:rsid w:val="00FE34D0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D970A"/>
  <w15:chartTrackingRefBased/>
  <w15:docId w15:val="{59641A02-1424-494D-91A3-8CC9D7DC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D94"/>
    <w:rPr>
      <w:sz w:val="24"/>
      <w:szCs w:val="24"/>
    </w:rPr>
  </w:style>
  <w:style w:type="paragraph" w:styleId="Heading1">
    <w:name w:val="heading 1"/>
    <w:basedOn w:val="Normal"/>
    <w:next w:val="Normal"/>
    <w:qFormat/>
    <w:rsid w:val="00422D94"/>
    <w:pPr>
      <w:keepNext/>
      <w:outlineLvl w:val="0"/>
    </w:pPr>
    <w:rPr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22D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2D9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422D94"/>
    <w:rPr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78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ott%20DiIullo\Desktop\Scott's%20Folder\K-9%20Forms\Scott%20Forms\K-9%20Train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8D5D-23EF-4340-BD47-E727C18A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K-9 Training Form</Template>
  <TotalTime>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                                                                             K-9 Team:</vt:lpstr>
    </vt:vector>
  </TitlesOfParts>
  <Company>City of Scottsdale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                                                                             K-9 Team:</dc:title>
  <dc:subject/>
  <dc:creator>Scott DiIullo</dc:creator>
  <cp:keywords/>
  <cp:lastModifiedBy>Jason Devlin</cp:lastModifiedBy>
  <cp:revision>2</cp:revision>
  <cp:lastPrinted>2023-09-08T21:19:00Z</cp:lastPrinted>
  <dcterms:created xsi:type="dcterms:W3CDTF">2025-08-24T14:06:00Z</dcterms:created>
  <dcterms:modified xsi:type="dcterms:W3CDTF">2025-08-24T14:06:00Z</dcterms:modified>
</cp:coreProperties>
</file>